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75" w:rsidRPr="007A3275" w:rsidRDefault="007A3275" w:rsidP="007A3275">
      <w:pPr>
        <w:pStyle w:val="a3"/>
        <w:spacing w:before="67"/>
        <w:ind w:left="8384"/>
        <w:rPr>
          <w:spacing w:val="-2"/>
          <w:lang w:val="ru-RU"/>
        </w:rPr>
      </w:pPr>
      <w:bookmarkStart w:id="0" w:name="_GoBack"/>
      <w:bookmarkEnd w:id="0"/>
      <w:r w:rsidRPr="007A3275">
        <w:rPr>
          <w:spacing w:val="-2"/>
          <w:lang w:val="ru-RU"/>
        </w:rPr>
        <w:t>Приложение</w:t>
      </w:r>
    </w:p>
    <w:p w:rsidR="007A3275" w:rsidRPr="007A3275" w:rsidRDefault="007A3275" w:rsidP="007A3275">
      <w:pPr>
        <w:pStyle w:val="a3"/>
        <w:spacing w:before="67"/>
        <w:ind w:left="8384"/>
        <w:rPr>
          <w:lang w:val="ru-RU"/>
        </w:rPr>
      </w:pPr>
    </w:p>
    <w:p w:rsidR="007A3275" w:rsidRDefault="007A3275" w:rsidP="007A3275">
      <w:pPr>
        <w:spacing w:before="6" w:after="4"/>
        <w:ind w:right="-42"/>
        <w:jc w:val="center"/>
        <w:rPr>
          <w:b/>
          <w:sz w:val="28"/>
          <w:szCs w:val="28"/>
        </w:rPr>
      </w:pPr>
      <w:r w:rsidRPr="003E46B1">
        <w:rPr>
          <w:b/>
          <w:sz w:val="28"/>
          <w:szCs w:val="28"/>
        </w:rPr>
        <w:t>ОПИСАНИЕ</w:t>
      </w:r>
      <w:r w:rsidRPr="003E46B1">
        <w:rPr>
          <w:b/>
          <w:spacing w:val="-6"/>
          <w:sz w:val="28"/>
          <w:szCs w:val="28"/>
        </w:rPr>
        <w:t xml:space="preserve"> </w:t>
      </w:r>
      <w:r w:rsidRPr="003E46B1">
        <w:rPr>
          <w:b/>
          <w:sz w:val="28"/>
          <w:szCs w:val="28"/>
        </w:rPr>
        <w:t>ЛУЧШЕЙ</w:t>
      </w:r>
      <w:r w:rsidRPr="003E46B1">
        <w:rPr>
          <w:b/>
          <w:spacing w:val="-5"/>
          <w:sz w:val="28"/>
          <w:szCs w:val="28"/>
        </w:rPr>
        <w:t xml:space="preserve"> </w:t>
      </w:r>
      <w:r w:rsidRPr="003E46B1">
        <w:rPr>
          <w:b/>
          <w:sz w:val="28"/>
          <w:szCs w:val="28"/>
        </w:rPr>
        <w:t>ПРАКТИКИ</w:t>
      </w:r>
      <w:r w:rsidRPr="003E46B1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ПРОСВЕЩЕНИЯ </w:t>
      </w:r>
      <w:r w:rsidRPr="003E46B1">
        <w:rPr>
          <w:b/>
          <w:sz w:val="28"/>
          <w:szCs w:val="28"/>
        </w:rPr>
        <w:t>РОДИТЕЛЕЙ ДЕТЕЙ, ПОСЕЩАЮЩИХ ДОШКОЛЬНЫЕ ОБРАЗОВАТЕЛЬНЫЕ ОРГАНИЗАЦИИ</w:t>
      </w:r>
    </w:p>
    <w:p w:rsidR="007A3275" w:rsidRPr="003E46B1" w:rsidRDefault="007A3275" w:rsidP="007A3275">
      <w:pPr>
        <w:spacing w:before="6" w:after="4"/>
        <w:ind w:right="-42"/>
        <w:jc w:val="center"/>
        <w:rPr>
          <w:b/>
          <w:sz w:val="28"/>
          <w:szCs w:val="28"/>
        </w:rPr>
      </w:pPr>
    </w:p>
    <w:p w:rsidR="007A3275" w:rsidRDefault="007A3275" w:rsidP="007A3275">
      <w:pPr>
        <w:spacing w:before="6" w:after="4"/>
        <w:ind w:left="3386" w:right="922" w:hanging="2269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88"/>
        <w:gridCol w:w="7806"/>
      </w:tblGrid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Описание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Регион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75" w:rsidRPr="00C6534A" w:rsidTr="00D8747F">
        <w:trPr>
          <w:trHeight w:val="635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before="1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487"/>
              </w:tabs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Фамилия,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6534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имя,</w:t>
            </w:r>
          </w:p>
          <w:p w:rsidR="007A3275" w:rsidRPr="00C6534A" w:rsidRDefault="007A3275" w:rsidP="00D8747F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автора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75" w:rsidRPr="00C6534A" w:rsidTr="00D8747F">
        <w:trPr>
          <w:trHeight w:val="952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 образовательной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75" w:rsidRPr="00C6534A" w:rsidTr="00D8747F">
        <w:trPr>
          <w:trHeight w:val="319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before="2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75" w:rsidRPr="00C6534A" w:rsidTr="00D8747F">
        <w:trPr>
          <w:trHeight w:val="1474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9894" w:type="dxa"/>
            <w:gridSpan w:val="2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Краткое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(объем –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более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стр.):</w:t>
            </w: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A3275" w:rsidRPr="00C6534A" w:rsidTr="00D8747F">
        <w:trPr>
          <w:trHeight w:val="1658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417"/>
                <w:tab w:val="left" w:pos="1722"/>
              </w:tabs>
              <w:ind w:right="9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Распространение практики (уровни,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C6534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на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которых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была</w:t>
            </w:r>
          </w:p>
          <w:p w:rsidR="007A3275" w:rsidRPr="00C6534A" w:rsidRDefault="007A3275" w:rsidP="00D8747F">
            <w:pPr>
              <w:pStyle w:val="TableParagraph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представлена практика)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275" w:rsidRPr="00C6534A" w:rsidTr="00D8747F">
        <w:trPr>
          <w:trHeight w:val="1379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3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414"/>
                <w:tab w:val="left" w:pos="1851"/>
              </w:tabs>
              <w:ind w:right="9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Публикации,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в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которых отражена практика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(если</w:t>
            </w:r>
          </w:p>
          <w:p w:rsidR="007A3275" w:rsidRPr="00C6534A" w:rsidRDefault="007A3275" w:rsidP="00D8747F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имеются)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275" w:rsidRPr="00C6534A" w:rsidTr="00D8747F">
        <w:trPr>
          <w:trHeight w:val="165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3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720"/>
              </w:tabs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Ссылка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на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дополнительные материалы, позволяющее</w:t>
            </w:r>
          </w:p>
          <w:p w:rsidR="007A3275" w:rsidRPr="00C6534A" w:rsidRDefault="007A3275" w:rsidP="00D8747F">
            <w:pPr>
              <w:pStyle w:val="TableParagraph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больше</w:t>
            </w:r>
            <w:r w:rsidRPr="00C6534A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узнать</w:t>
            </w:r>
            <w:r w:rsidRPr="00C6534A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A3275" w:rsidRDefault="007A3275" w:rsidP="007A3275">
      <w:pPr>
        <w:sectPr w:rsidR="007A3275" w:rsidSect="007A3275">
          <w:headerReference w:type="even" r:id="rId8"/>
          <w:headerReference w:type="default" r:id="rId9"/>
          <w:type w:val="continuous"/>
          <w:pgSz w:w="11910" w:h="16840"/>
          <w:pgMar w:top="1040" w:right="160" w:bottom="280" w:left="1160" w:header="720" w:footer="720" w:gutter="0"/>
          <w:cols w:space="720"/>
        </w:sectPr>
      </w:pPr>
    </w:p>
    <w:p w:rsidR="007A3275" w:rsidRPr="00C6534A" w:rsidRDefault="007A3275" w:rsidP="007A3275">
      <w:pPr>
        <w:spacing w:before="72"/>
        <w:ind w:left="542"/>
        <w:rPr>
          <w:b/>
        </w:rPr>
      </w:pPr>
      <w:r w:rsidRPr="00C6534A">
        <w:rPr>
          <w:b/>
        </w:rPr>
        <w:lastRenderedPageBreak/>
        <w:t>Примерные</w:t>
      </w:r>
      <w:r w:rsidRPr="00C6534A">
        <w:rPr>
          <w:b/>
          <w:spacing w:val="-10"/>
        </w:rPr>
        <w:t xml:space="preserve"> </w:t>
      </w:r>
      <w:r w:rsidRPr="00C6534A">
        <w:rPr>
          <w:b/>
        </w:rPr>
        <w:t>направления,</w:t>
      </w:r>
      <w:r w:rsidRPr="00C6534A">
        <w:rPr>
          <w:b/>
          <w:spacing w:val="-9"/>
        </w:rPr>
        <w:t xml:space="preserve"> </w:t>
      </w:r>
      <w:r w:rsidRPr="00C6534A">
        <w:rPr>
          <w:b/>
        </w:rPr>
        <w:t>по</w:t>
      </w:r>
      <w:r w:rsidRPr="00C6534A">
        <w:rPr>
          <w:b/>
          <w:spacing w:val="-6"/>
        </w:rPr>
        <w:t xml:space="preserve"> </w:t>
      </w:r>
      <w:r w:rsidRPr="00C6534A">
        <w:rPr>
          <w:b/>
        </w:rPr>
        <w:t>которым</w:t>
      </w:r>
      <w:r w:rsidRPr="00C6534A">
        <w:rPr>
          <w:b/>
          <w:spacing w:val="-7"/>
        </w:rPr>
        <w:t xml:space="preserve"> </w:t>
      </w:r>
      <w:r w:rsidRPr="00C6534A">
        <w:rPr>
          <w:b/>
        </w:rPr>
        <w:t>возможно</w:t>
      </w:r>
      <w:r w:rsidRPr="00C6534A">
        <w:rPr>
          <w:b/>
          <w:spacing w:val="-10"/>
        </w:rPr>
        <w:t xml:space="preserve"> </w:t>
      </w:r>
      <w:r w:rsidRPr="00C6534A">
        <w:rPr>
          <w:b/>
        </w:rPr>
        <w:t>описание</w:t>
      </w:r>
      <w:r w:rsidRPr="00C6534A">
        <w:rPr>
          <w:b/>
          <w:spacing w:val="-7"/>
        </w:rPr>
        <w:t xml:space="preserve"> </w:t>
      </w:r>
      <w:r w:rsidRPr="00C6534A">
        <w:rPr>
          <w:b/>
          <w:spacing w:val="-2"/>
        </w:rPr>
        <w:t>практики:</w:t>
      </w:r>
    </w:p>
    <w:p w:rsidR="007A3275" w:rsidRPr="00C6534A" w:rsidRDefault="007A3275" w:rsidP="007A3275">
      <w:pPr>
        <w:pStyle w:val="af0"/>
        <w:numPr>
          <w:ilvl w:val="0"/>
          <w:numId w:val="1"/>
        </w:numPr>
        <w:tabs>
          <w:tab w:val="left" w:pos="968"/>
          <w:tab w:val="left" w:leader="dot" w:pos="9539"/>
        </w:tabs>
        <w:ind w:left="0" w:firstLine="709"/>
        <w:rPr>
          <w:sz w:val="24"/>
          <w:szCs w:val="24"/>
        </w:rPr>
      </w:pPr>
      <w:r w:rsidRPr="00C6534A">
        <w:rPr>
          <w:sz w:val="24"/>
          <w:szCs w:val="24"/>
        </w:rPr>
        <w:t>семейные</w:t>
      </w:r>
      <w:r w:rsidRPr="00C6534A">
        <w:rPr>
          <w:spacing w:val="-1"/>
          <w:sz w:val="24"/>
          <w:szCs w:val="24"/>
        </w:rPr>
        <w:t xml:space="preserve"> </w:t>
      </w:r>
      <w:r w:rsidRPr="00C6534A">
        <w:rPr>
          <w:sz w:val="24"/>
          <w:szCs w:val="24"/>
        </w:rPr>
        <w:t>ценности</w:t>
      </w:r>
      <w:r w:rsidRPr="00C6534A">
        <w:rPr>
          <w:spacing w:val="-2"/>
          <w:sz w:val="24"/>
          <w:szCs w:val="24"/>
        </w:rPr>
        <w:t xml:space="preserve"> </w:t>
      </w:r>
      <w:r w:rsidRPr="00C6534A">
        <w:rPr>
          <w:sz w:val="24"/>
          <w:szCs w:val="24"/>
        </w:rPr>
        <w:t>и</w:t>
      </w:r>
      <w:r w:rsidRPr="00C6534A">
        <w:rPr>
          <w:spacing w:val="-1"/>
          <w:sz w:val="24"/>
          <w:szCs w:val="24"/>
        </w:rPr>
        <w:t xml:space="preserve"> </w:t>
      </w:r>
      <w:r w:rsidRPr="00C6534A">
        <w:rPr>
          <w:spacing w:val="-2"/>
          <w:sz w:val="24"/>
          <w:szCs w:val="24"/>
        </w:rPr>
        <w:t>традиции</w:t>
      </w:r>
    </w:p>
    <w:p w:rsidR="007A3275" w:rsidRPr="00C6534A" w:rsidRDefault="007A3275" w:rsidP="007A3275">
      <w:pPr>
        <w:pStyle w:val="af0"/>
        <w:numPr>
          <w:ilvl w:val="0"/>
          <w:numId w:val="1"/>
        </w:numPr>
        <w:tabs>
          <w:tab w:val="left" w:pos="968"/>
          <w:tab w:val="left" w:leader="dot" w:pos="9519"/>
        </w:tabs>
        <w:ind w:left="0" w:firstLine="709"/>
        <w:rPr>
          <w:sz w:val="24"/>
          <w:szCs w:val="24"/>
        </w:rPr>
      </w:pPr>
      <w:r w:rsidRPr="00C6534A">
        <w:rPr>
          <w:sz w:val="24"/>
          <w:szCs w:val="24"/>
        </w:rPr>
        <w:t>формы и методы просвещения родителей (законных представителей)</w:t>
      </w:r>
      <w:r w:rsidRPr="00C6534A">
        <w:rPr>
          <w:spacing w:val="-6"/>
          <w:sz w:val="24"/>
          <w:szCs w:val="24"/>
        </w:rPr>
        <w:t xml:space="preserve"> </w:t>
      </w:r>
      <w:r w:rsidRPr="00C6534A">
        <w:rPr>
          <w:sz w:val="24"/>
          <w:szCs w:val="24"/>
        </w:rPr>
        <w:t>в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дошкольной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образовательной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pacing w:val="-2"/>
          <w:sz w:val="24"/>
          <w:szCs w:val="24"/>
        </w:rPr>
        <w:t>организации</w:t>
      </w:r>
    </w:p>
    <w:p w:rsidR="007A3275" w:rsidRPr="00C6534A" w:rsidRDefault="007A3275" w:rsidP="007A3275">
      <w:pPr>
        <w:pStyle w:val="af0"/>
        <w:numPr>
          <w:ilvl w:val="0"/>
          <w:numId w:val="1"/>
        </w:numPr>
        <w:tabs>
          <w:tab w:val="left" w:pos="968"/>
          <w:tab w:val="left" w:leader="dot" w:pos="9519"/>
        </w:tabs>
        <w:ind w:left="0" w:firstLine="709"/>
        <w:rPr>
          <w:sz w:val="24"/>
          <w:szCs w:val="24"/>
        </w:rPr>
      </w:pPr>
      <w:r w:rsidRPr="00C6534A">
        <w:rPr>
          <w:sz w:val="24"/>
          <w:szCs w:val="24"/>
        </w:rPr>
        <w:t>методы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изучения</w:t>
      </w:r>
      <w:r w:rsidRPr="00C6534A">
        <w:rPr>
          <w:spacing w:val="-2"/>
          <w:sz w:val="24"/>
          <w:szCs w:val="24"/>
        </w:rPr>
        <w:t xml:space="preserve"> </w:t>
      </w:r>
      <w:r w:rsidRPr="00C6534A">
        <w:rPr>
          <w:sz w:val="24"/>
          <w:szCs w:val="24"/>
        </w:rPr>
        <w:t>семьи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и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особенностей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семейного</w:t>
      </w:r>
      <w:r w:rsidRPr="00C6534A">
        <w:rPr>
          <w:spacing w:val="-2"/>
          <w:sz w:val="24"/>
          <w:szCs w:val="24"/>
        </w:rPr>
        <w:t xml:space="preserve"> воспитания</w:t>
      </w:r>
    </w:p>
    <w:p w:rsidR="007A3275" w:rsidRPr="00C6534A" w:rsidRDefault="007A3275" w:rsidP="007A3275">
      <w:pPr>
        <w:pStyle w:val="af0"/>
        <w:numPr>
          <w:ilvl w:val="0"/>
          <w:numId w:val="1"/>
        </w:numPr>
        <w:tabs>
          <w:tab w:val="left" w:pos="968"/>
        </w:tabs>
        <w:ind w:left="0" w:firstLine="709"/>
        <w:rPr>
          <w:sz w:val="24"/>
          <w:szCs w:val="24"/>
        </w:rPr>
      </w:pPr>
      <w:r w:rsidRPr="00C6534A">
        <w:rPr>
          <w:sz w:val="24"/>
          <w:szCs w:val="24"/>
        </w:rPr>
        <w:t>возможности</w:t>
      </w:r>
      <w:r w:rsidRPr="00C6534A">
        <w:rPr>
          <w:spacing w:val="-6"/>
          <w:sz w:val="24"/>
          <w:szCs w:val="24"/>
        </w:rPr>
        <w:t xml:space="preserve"> </w:t>
      </w:r>
      <w:r w:rsidRPr="00C6534A">
        <w:rPr>
          <w:sz w:val="24"/>
          <w:szCs w:val="24"/>
        </w:rPr>
        <w:t>и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потенциал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цифровой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среды</w:t>
      </w:r>
      <w:r w:rsidRPr="00C6534A">
        <w:rPr>
          <w:spacing w:val="-2"/>
          <w:sz w:val="24"/>
          <w:szCs w:val="24"/>
        </w:rPr>
        <w:t xml:space="preserve"> </w:t>
      </w:r>
      <w:r w:rsidRPr="00C6534A">
        <w:rPr>
          <w:sz w:val="24"/>
          <w:szCs w:val="24"/>
        </w:rPr>
        <w:t>для</w:t>
      </w:r>
      <w:r w:rsidRPr="00C6534A">
        <w:rPr>
          <w:spacing w:val="-2"/>
          <w:sz w:val="24"/>
          <w:szCs w:val="24"/>
        </w:rPr>
        <w:t xml:space="preserve"> </w:t>
      </w:r>
      <w:r w:rsidRPr="00C6534A">
        <w:rPr>
          <w:sz w:val="24"/>
          <w:szCs w:val="24"/>
        </w:rPr>
        <w:t>просвещения</w:t>
      </w:r>
      <w:r w:rsidRPr="00C6534A">
        <w:rPr>
          <w:spacing w:val="-2"/>
          <w:sz w:val="24"/>
          <w:szCs w:val="24"/>
        </w:rPr>
        <w:t xml:space="preserve"> родителей </w:t>
      </w:r>
      <w:r w:rsidRPr="00C6534A">
        <w:rPr>
          <w:sz w:val="24"/>
          <w:szCs w:val="24"/>
        </w:rPr>
        <w:t>(законных</w:t>
      </w:r>
      <w:r w:rsidRPr="00C6534A">
        <w:rPr>
          <w:spacing w:val="-4"/>
          <w:sz w:val="24"/>
          <w:szCs w:val="24"/>
        </w:rPr>
        <w:t xml:space="preserve"> </w:t>
      </w:r>
      <w:r w:rsidRPr="00C6534A">
        <w:rPr>
          <w:sz w:val="24"/>
          <w:szCs w:val="24"/>
        </w:rPr>
        <w:t>представителей)</w:t>
      </w:r>
      <w:r w:rsidRPr="00C6534A">
        <w:rPr>
          <w:spacing w:val="-5"/>
          <w:sz w:val="24"/>
          <w:szCs w:val="24"/>
        </w:rPr>
        <w:t xml:space="preserve"> </w:t>
      </w:r>
      <w:r w:rsidRPr="00C6534A">
        <w:rPr>
          <w:sz w:val="24"/>
          <w:szCs w:val="24"/>
        </w:rPr>
        <w:t>детей</w:t>
      </w:r>
      <w:r w:rsidRPr="00C6534A">
        <w:rPr>
          <w:spacing w:val="-4"/>
          <w:sz w:val="24"/>
          <w:szCs w:val="24"/>
        </w:rPr>
        <w:t xml:space="preserve"> </w:t>
      </w:r>
      <w:r w:rsidRPr="00C6534A">
        <w:rPr>
          <w:sz w:val="24"/>
          <w:szCs w:val="24"/>
        </w:rPr>
        <w:t>дошкольного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pacing w:val="-2"/>
          <w:sz w:val="24"/>
          <w:szCs w:val="24"/>
        </w:rPr>
        <w:t xml:space="preserve">возраста: </w:t>
      </w:r>
      <w:r w:rsidRPr="00C6534A">
        <w:rPr>
          <w:sz w:val="24"/>
          <w:szCs w:val="24"/>
        </w:rPr>
        <w:t>ведение</w:t>
      </w:r>
      <w:r w:rsidRPr="00C6534A">
        <w:rPr>
          <w:spacing w:val="-7"/>
          <w:sz w:val="24"/>
          <w:szCs w:val="24"/>
        </w:rPr>
        <w:t xml:space="preserve"> </w:t>
      </w:r>
      <w:r w:rsidRPr="00C6534A">
        <w:rPr>
          <w:sz w:val="24"/>
          <w:szCs w:val="24"/>
        </w:rPr>
        <w:t>сайта</w:t>
      </w:r>
      <w:r w:rsidRPr="00C6534A">
        <w:rPr>
          <w:spacing w:val="-5"/>
          <w:sz w:val="24"/>
          <w:szCs w:val="24"/>
        </w:rPr>
        <w:t xml:space="preserve"> </w:t>
      </w:r>
      <w:r w:rsidRPr="00C6534A">
        <w:rPr>
          <w:sz w:val="24"/>
          <w:szCs w:val="24"/>
        </w:rPr>
        <w:t>образовательной</w:t>
      </w:r>
      <w:r w:rsidRPr="00C6534A">
        <w:rPr>
          <w:spacing w:val="-7"/>
          <w:sz w:val="24"/>
          <w:szCs w:val="24"/>
        </w:rPr>
        <w:t xml:space="preserve"> </w:t>
      </w:r>
      <w:r w:rsidRPr="00C6534A">
        <w:rPr>
          <w:spacing w:val="-2"/>
          <w:sz w:val="24"/>
          <w:szCs w:val="24"/>
        </w:rPr>
        <w:t xml:space="preserve">организации, </w:t>
      </w:r>
      <w:r w:rsidRPr="00C6534A">
        <w:rPr>
          <w:sz w:val="24"/>
          <w:szCs w:val="24"/>
        </w:rPr>
        <w:t>ведение</w:t>
      </w:r>
      <w:r w:rsidRPr="00C6534A">
        <w:rPr>
          <w:spacing w:val="-2"/>
          <w:sz w:val="24"/>
          <w:szCs w:val="24"/>
        </w:rPr>
        <w:t xml:space="preserve"> </w:t>
      </w:r>
      <w:r w:rsidRPr="00C6534A">
        <w:rPr>
          <w:sz w:val="24"/>
          <w:szCs w:val="24"/>
        </w:rPr>
        <w:t>блогов</w:t>
      </w:r>
      <w:r w:rsidRPr="00C6534A">
        <w:rPr>
          <w:spacing w:val="-7"/>
          <w:sz w:val="24"/>
          <w:szCs w:val="24"/>
        </w:rPr>
        <w:t xml:space="preserve"> </w:t>
      </w:r>
      <w:r w:rsidRPr="00C6534A">
        <w:rPr>
          <w:sz w:val="24"/>
          <w:szCs w:val="24"/>
        </w:rPr>
        <w:t>и</w:t>
      </w:r>
      <w:r w:rsidRPr="00C6534A">
        <w:rPr>
          <w:spacing w:val="-2"/>
          <w:sz w:val="24"/>
          <w:szCs w:val="24"/>
        </w:rPr>
        <w:t xml:space="preserve"> </w:t>
      </w:r>
      <w:r w:rsidRPr="00C6534A">
        <w:rPr>
          <w:sz w:val="24"/>
          <w:szCs w:val="24"/>
        </w:rPr>
        <w:t>страничек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pacing w:val="-2"/>
          <w:sz w:val="24"/>
          <w:szCs w:val="24"/>
        </w:rPr>
        <w:t xml:space="preserve">педагогов, </w:t>
      </w:r>
      <w:r w:rsidRPr="00C6534A">
        <w:rPr>
          <w:spacing w:val="-4"/>
          <w:sz w:val="24"/>
          <w:szCs w:val="24"/>
        </w:rPr>
        <w:t>с</w:t>
      </w:r>
      <w:r w:rsidRPr="00C6534A">
        <w:rPr>
          <w:sz w:val="24"/>
          <w:szCs w:val="24"/>
        </w:rPr>
        <w:t>ервисы</w:t>
      </w:r>
      <w:r w:rsidRPr="00C6534A">
        <w:rPr>
          <w:spacing w:val="-2"/>
          <w:sz w:val="24"/>
          <w:szCs w:val="24"/>
        </w:rPr>
        <w:t xml:space="preserve"> </w:t>
      </w:r>
      <w:r w:rsidRPr="00C6534A">
        <w:rPr>
          <w:sz w:val="24"/>
          <w:szCs w:val="24"/>
        </w:rPr>
        <w:t>по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обмену</w:t>
      </w:r>
      <w:r w:rsidRPr="00C6534A">
        <w:rPr>
          <w:spacing w:val="-2"/>
          <w:sz w:val="24"/>
          <w:szCs w:val="24"/>
        </w:rPr>
        <w:t xml:space="preserve"> </w:t>
      </w:r>
      <w:r w:rsidRPr="00C6534A">
        <w:rPr>
          <w:sz w:val="24"/>
          <w:szCs w:val="24"/>
        </w:rPr>
        <w:t>мгновенными</w:t>
      </w:r>
      <w:r w:rsidRPr="00C6534A">
        <w:rPr>
          <w:spacing w:val="-2"/>
          <w:sz w:val="24"/>
          <w:szCs w:val="24"/>
        </w:rPr>
        <w:t xml:space="preserve"> сообщениями, э</w:t>
      </w:r>
      <w:r w:rsidRPr="00C6534A">
        <w:rPr>
          <w:sz w:val="24"/>
          <w:szCs w:val="24"/>
        </w:rPr>
        <w:t>лектронные</w:t>
      </w:r>
      <w:r w:rsidRPr="00C6534A">
        <w:rPr>
          <w:spacing w:val="-5"/>
          <w:sz w:val="24"/>
          <w:szCs w:val="24"/>
        </w:rPr>
        <w:t xml:space="preserve"> </w:t>
      </w:r>
      <w:r w:rsidRPr="00C6534A">
        <w:rPr>
          <w:sz w:val="24"/>
          <w:szCs w:val="24"/>
        </w:rPr>
        <w:t>книги</w:t>
      </w:r>
      <w:r w:rsidRPr="00C6534A">
        <w:rPr>
          <w:spacing w:val="-1"/>
          <w:sz w:val="24"/>
          <w:szCs w:val="24"/>
        </w:rPr>
        <w:t xml:space="preserve"> </w:t>
      </w:r>
      <w:r w:rsidRPr="00C6534A">
        <w:rPr>
          <w:sz w:val="24"/>
          <w:szCs w:val="24"/>
        </w:rPr>
        <w:t>для</w:t>
      </w:r>
      <w:r w:rsidRPr="00C6534A">
        <w:rPr>
          <w:spacing w:val="-4"/>
          <w:sz w:val="24"/>
          <w:szCs w:val="24"/>
        </w:rPr>
        <w:t xml:space="preserve"> </w:t>
      </w:r>
      <w:r w:rsidRPr="00C6534A">
        <w:rPr>
          <w:spacing w:val="-2"/>
          <w:sz w:val="24"/>
          <w:szCs w:val="24"/>
        </w:rPr>
        <w:t xml:space="preserve">родителей, </w:t>
      </w:r>
      <w:r w:rsidRPr="00C6534A">
        <w:rPr>
          <w:sz w:val="24"/>
          <w:szCs w:val="24"/>
        </w:rPr>
        <w:t>информационные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буклеты</w:t>
      </w:r>
      <w:r w:rsidRPr="00C6534A">
        <w:rPr>
          <w:spacing w:val="-4"/>
          <w:sz w:val="24"/>
          <w:szCs w:val="24"/>
        </w:rPr>
        <w:t xml:space="preserve"> </w:t>
      </w:r>
      <w:r w:rsidRPr="00C6534A">
        <w:rPr>
          <w:sz w:val="24"/>
          <w:szCs w:val="24"/>
        </w:rPr>
        <w:t>и</w:t>
      </w:r>
      <w:r w:rsidRPr="00C6534A">
        <w:rPr>
          <w:spacing w:val="-5"/>
          <w:sz w:val="24"/>
          <w:szCs w:val="24"/>
        </w:rPr>
        <w:t xml:space="preserve"> </w:t>
      </w:r>
      <w:r w:rsidRPr="00C6534A">
        <w:rPr>
          <w:spacing w:val="-2"/>
          <w:sz w:val="24"/>
          <w:szCs w:val="24"/>
        </w:rPr>
        <w:t>памятки, т</w:t>
      </w:r>
      <w:r w:rsidRPr="00C6534A">
        <w:rPr>
          <w:sz w:val="24"/>
          <w:szCs w:val="24"/>
        </w:rPr>
        <w:t>ематические аудиозаписи и видеоролики на психолого- педагогическую тематику</w:t>
      </w:r>
    </w:p>
    <w:p w:rsidR="007A3275" w:rsidRPr="00C6534A" w:rsidRDefault="007A3275" w:rsidP="007A3275">
      <w:pPr>
        <w:pStyle w:val="af0"/>
        <w:numPr>
          <w:ilvl w:val="0"/>
          <w:numId w:val="1"/>
        </w:numPr>
        <w:tabs>
          <w:tab w:val="left" w:pos="968"/>
        </w:tabs>
        <w:ind w:left="0" w:firstLine="709"/>
        <w:rPr>
          <w:sz w:val="24"/>
          <w:szCs w:val="24"/>
        </w:rPr>
      </w:pPr>
      <w:r w:rsidRPr="00C6534A">
        <w:rPr>
          <w:sz w:val="24"/>
          <w:szCs w:val="24"/>
        </w:rPr>
        <w:t>педагогическая</w:t>
      </w:r>
      <w:r w:rsidRPr="00C6534A">
        <w:rPr>
          <w:spacing w:val="-4"/>
          <w:sz w:val="24"/>
          <w:szCs w:val="24"/>
        </w:rPr>
        <w:t xml:space="preserve"> </w:t>
      </w:r>
      <w:r w:rsidRPr="00C6534A">
        <w:rPr>
          <w:sz w:val="24"/>
          <w:szCs w:val="24"/>
        </w:rPr>
        <w:t>помощь</w:t>
      </w:r>
      <w:r w:rsidRPr="00C6534A">
        <w:rPr>
          <w:spacing w:val="-5"/>
          <w:sz w:val="24"/>
          <w:szCs w:val="24"/>
        </w:rPr>
        <w:t xml:space="preserve"> </w:t>
      </w:r>
      <w:r w:rsidRPr="00C6534A">
        <w:rPr>
          <w:sz w:val="24"/>
          <w:szCs w:val="24"/>
        </w:rPr>
        <w:t>родителям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(законным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представителям)</w:t>
      </w:r>
      <w:r w:rsidRPr="00C6534A">
        <w:rPr>
          <w:spacing w:val="-4"/>
          <w:sz w:val="24"/>
          <w:szCs w:val="24"/>
        </w:rPr>
        <w:t xml:space="preserve"> </w:t>
      </w:r>
      <w:r w:rsidRPr="00C6534A">
        <w:rPr>
          <w:spacing w:val="-2"/>
          <w:sz w:val="24"/>
          <w:szCs w:val="24"/>
        </w:rPr>
        <w:t xml:space="preserve">детей </w:t>
      </w:r>
      <w:r w:rsidRPr="00C6534A">
        <w:rPr>
          <w:sz w:val="24"/>
          <w:szCs w:val="24"/>
        </w:rPr>
        <w:t>дошкольного</w:t>
      </w:r>
      <w:r w:rsidRPr="00C6534A">
        <w:rPr>
          <w:spacing w:val="-6"/>
          <w:sz w:val="24"/>
          <w:szCs w:val="24"/>
        </w:rPr>
        <w:t xml:space="preserve"> </w:t>
      </w:r>
      <w:r w:rsidRPr="00C6534A">
        <w:rPr>
          <w:sz w:val="24"/>
          <w:szCs w:val="24"/>
        </w:rPr>
        <w:t>возраста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в</w:t>
      </w:r>
      <w:r w:rsidRPr="00C6534A">
        <w:rPr>
          <w:spacing w:val="-3"/>
          <w:sz w:val="24"/>
          <w:szCs w:val="24"/>
        </w:rPr>
        <w:t xml:space="preserve"> </w:t>
      </w:r>
      <w:r w:rsidRPr="00C6534A">
        <w:rPr>
          <w:sz w:val="24"/>
          <w:szCs w:val="24"/>
        </w:rPr>
        <w:t>создании</w:t>
      </w:r>
      <w:r w:rsidRPr="00C6534A">
        <w:rPr>
          <w:spacing w:val="-4"/>
          <w:sz w:val="24"/>
          <w:szCs w:val="24"/>
        </w:rPr>
        <w:t xml:space="preserve"> </w:t>
      </w:r>
      <w:r w:rsidRPr="00C6534A">
        <w:rPr>
          <w:sz w:val="24"/>
          <w:szCs w:val="24"/>
        </w:rPr>
        <w:t>образовательной</w:t>
      </w:r>
      <w:r w:rsidRPr="00C6534A">
        <w:rPr>
          <w:spacing w:val="-4"/>
          <w:sz w:val="24"/>
          <w:szCs w:val="24"/>
        </w:rPr>
        <w:t xml:space="preserve"> </w:t>
      </w:r>
      <w:r w:rsidRPr="00C6534A">
        <w:rPr>
          <w:sz w:val="24"/>
          <w:szCs w:val="24"/>
        </w:rPr>
        <w:t>среды</w:t>
      </w:r>
      <w:r w:rsidRPr="00C6534A">
        <w:rPr>
          <w:spacing w:val="-1"/>
          <w:sz w:val="24"/>
          <w:szCs w:val="24"/>
        </w:rPr>
        <w:t xml:space="preserve"> </w:t>
      </w:r>
      <w:r w:rsidRPr="00C6534A">
        <w:rPr>
          <w:spacing w:val="-2"/>
          <w:sz w:val="24"/>
          <w:szCs w:val="24"/>
        </w:rPr>
        <w:t>семьи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особенности</w:t>
      </w:r>
      <w:r w:rsidRPr="00C653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питания,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здорового</w:t>
      </w:r>
      <w:r w:rsidRPr="00C653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образа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жизни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и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безопасности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детей</w:t>
      </w:r>
      <w:r w:rsidRPr="00C6534A">
        <w:rPr>
          <w:rFonts w:ascii="Times New Roman" w:hAnsi="Times New Roman" w:cs="Times New Roman"/>
          <w:sz w:val="24"/>
          <w:szCs w:val="24"/>
        </w:rPr>
        <w:t xml:space="preserve"> раннего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и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дошкольного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возрастов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leader="dot" w:pos="952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 xml:space="preserve">значимость режима дня в разные возрастные периоды детства, способы здоровьесбережения в условиях семьи, поддержания в семье здорового образа 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жизни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leader="dot" w:pos="952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нормы</w:t>
      </w:r>
      <w:r w:rsidRPr="00C653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физического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развития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для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детей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дошкольного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возраста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leader="dot" w:pos="952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вакцинация</w:t>
      </w:r>
      <w:r w:rsidRPr="00C653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>детей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005"/>
          <w:tab w:val="left" w:leader="dot" w:pos="9567"/>
        </w:tabs>
        <w:spacing w:before="0"/>
        <w:ind w:left="0" w:right="5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рациональное питание детей различных возрастов, необходимый для здоровья</w:t>
      </w:r>
      <w:r w:rsidRPr="00C653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баланс</w:t>
      </w:r>
      <w:r w:rsidRPr="00C653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веществ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основы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безопасного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поведения</w:t>
      </w:r>
      <w:r w:rsidRPr="00C653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детей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дошкольного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возраста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быту,</w:t>
      </w:r>
      <w:r w:rsidRPr="00C6534A">
        <w:rPr>
          <w:rFonts w:ascii="Times New Roman" w:hAnsi="Times New Roman" w:cs="Times New Roman"/>
          <w:sz w:val="24"/>
          <w:szCs w:val="24"/>
        </w:rPr>
        <w:t xml:space="preserve"> социуме,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на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природе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leader="dot" w:pos="952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воспитание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и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развитие</w:t>
      </w:r>
      <w:r w:rsidRPr="00C653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детей младенческого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и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раннего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возрастов</w:t>
      </w:r>
      <w:r w:rsidRPr="00C6534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(от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Pr="00C6534A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до 3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>лет)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leader="dot" w:pos="9551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адаптация</w:t>
      </w:r>
      <w:r w:rsidRPr="00C653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ребенка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к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условиям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дошкольной</w:t>
      </w:r>
      <w:r w:rsidRPr="00C653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079"/>
          <w:tab w:val="left" w:leader="dot" w:pos="9551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воспитание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и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развитие</w:t>
      </w:r>
      <w:r w:rsidRPr="00C653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детей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дошкольного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возраста</w:t>
      </w:r>
      <w:r w:rsidRPr="00C65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(от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3</w:t>
      </w:r>
      <w:r w:rsidRPr="00C653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лет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до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8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>лет)</w:t>
      </w:r>
      <w:r w:rsidRPr="00C65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037"/>
          <w:tab w:val="left" w:leader="dot" w:pos="9519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роль</w:t>
      </w:r>
      <w:r w:rsidRPr="00C653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игры</w:t>
      </w:r>
      <w:r w:rsidRPr="00C653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и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детской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субкультуры</w:t>
      </w:r>
      <w:r w:rsidRPr="00C653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дошкольном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детстве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061"/>
          <w:tab w:val="left" w:leader="dot" w:pos="9507"/>
        </w:tabs>
        <w:spacing w:before="0"/>
        <w:ind w:left="0" w:right="5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 xml:space="preserve">коммуникативное развитие и социализация ребенка дошкольного 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возраста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069"/>
          <w:tab w:val="left" w:leader="dot" w:pos="944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познавательное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развитие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детей</w:t>
      </w:r>
      <w:r w:rsidRPr="00C653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семье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075"/>
          <w:tab w:val="left" w:leader="dot" w:pos="9427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и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патриотическое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воспитание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детей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семье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070"/>
          <w:tab w:val="left" w:leader="dot" w:pos="9515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трудовое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воспитание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семье</w:t>
      </w:r>
    </w:p>
    <w:p w:rsidR="007A3275" w:rsidRPr="00C6534A" w:rsidRDefault="007A3275" w:rsidP="007A3275">
      <w:pPr>
        <w:pStyle w:val="3"/>
        <w:numPr>
          <w:ilvl w:val="0"/>
          <w:numId w:val="1"/>
        </w:numPr>
        <w:tabs>
          <w:tab w:val="left" w:pos="968"/>
          <w:tab w:val="left" w:pos="1081"/>
          <w:tab w:val="left" w:leader="dot" w:pos="9487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развитие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речи</w:t>
      </w:r>
      <w:r w:rsidRPr="00C653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у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детей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дошкольного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возраста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семье</w:t>
      </w:r>
    </w:p>
    <w:p w:rsidR="007A3275" w:rsidRPr="00C6534A" w:rsidRDefault="007A3275" w:rsidP="007A3275">
      <w:pPr>
        <w:pStyle w:val="3"/>
        <w:numPr>
          <w:ilvl w:val="0"/>
          <w:numId w:val="1"/>
        </w:numPr>
        <w:tabs>
          <w:tab w:val="left" w:pos="968"/>
          <w:tab w:val="left" w:pos="1066"/>
          <w:tab w:val="left" w:leader="dot" w:pos="9443"/>
          <w:tab w:val="left" w:leader="dot" w:pos="9491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воспитание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интереса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к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чтению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у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детей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дошкольного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возраста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семье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079"/>
          <w:tab w:val="left" w:leader="dot" w:pos="9447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 w:rsidRPr="00C653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воспитание</w:t>
      </w:r>
      <w:r w:rsidRPr="00C6534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семье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078"/>
          <w:tab w:val="left" w:leader="dot" w:pos="946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гендерное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воспитание</w:t>
      </w:r>
      <w:r w:rsidRPr="00C653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в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семье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105"/>
          <w:tab w:val="left" w:leader="dot" w:pos="946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психологическая</w:t>
      </w:r>
      <w:r w:rsidRPr="00C653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готовность</w:t>
      </w:r>
      <w:r w:rsidRPr="00C653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 xml:space="preserve">к </w:t>
      </w:r>
      <w:r w:rsidRPr="00C6534A">
        <w:rPr>
          <w:rFonts w:ascii="Times New Roman" w:hAnsi="Times New Roman" w:cs="Times New Roman"/>
          <w:spacing w:val="-4"/>
          <w:sz w:val="24"/>
          <w:szCs w:val="24"/>
        </w:rPr>
        <w:t>школе</w:t>
      </w:r>
    </w:p>
    <w:p w:rsidR="007A3275" w:rsidRPr="00C6534A" w:rsidRDefault="007A3275" w:rsidP="007A3275">
      <w:pPr>
        <w:pStyle w:val="4"/>
        <w:numPr>
          <w:ilvl w:val="0"/>
          <w:numId w:val="1"/>
        </w:numPr>
        <w:tabs>
          <w:tab w:val="left" w:pos="968"/>
          <w:tab w:val="left" w:pos="1105"/>
          <w:tab w:val="left" w:leader="dot" w:pos="9463"/>
        </w:tabs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34A">
        <w:rPr>
          <w:rFonts w:ascii="Times New Roman" w:hAnsi="Times New Roman" w:cs="Times New Roman"/>
          <w:sz w:val="24"/>
          <w:szCs w:val="24"/>
        </w:rPr>
        <w:t>поддержка и просвещение родителей (законных представителей), воспитывающих ребенка</w:t>
      </w:r>
      <w:r w:rsidRPr="00C6534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534A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в том числе детей-</w:t>
      </w:r>
      <w:r w:rsidRPr="00C6534A">
        <w:rPr>
          <w:rFonts w:ascii="Times New Roman" w:hAnsi="Times New Roman" w:cs="Times New Roman"/>
          <w:spacing w:val="-2"/>
          <w:sz w:val="24"/>
          <w:szCs w:val="24"/>
        </w:rPr>
        <w:t>инвалидов</w:t>
      </w:r>
    </w:p>
    <w:p w:rsidR="007A3275" w:rsidRDefault="007A3275" w:rsidP="0030335C">
      <w:pPr>
        <w:spacing w:line="360" w:lineRule="exact"/>
        <w:jc w:val="both"/>
        <w:rPr>
          <w:sz w:val="28"/>
          <w:szCs w:val="28"/>
        </w:rPr>
      </w:pPr>
    </w:p>
    <w:sectPr w:rsidR="007A3275" w:rsidSect="0041434A">
      <w:type w:val="continuous"/>
      <w:pgSz w:w="11906" w:h="16838"/>
      <w:pgMar w:top="1276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B5" w:rsidRDefault="00390DB5">
      <w:r>
        <w:separator/>
      </w:r>
    </w:p>
  </w:endnote>
  <w:endnote w:type="continuationSeparator" w:id="0">
    <w:p w:rsidR="00390DB5" w:rsidRDefault="0039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B5" w:rsidRDefault="00390DB5">
      <w:r>
        <w:separator/>
      </w:r>
    </w:p>
  </w:footnote>
  <w:footnote w:type="continuationSeparator" w:id="0">
    <w:p w:rsidR="00390DB5" w:rsidRDefault="0039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C2" w:rsidRDefault="003A1CF7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C2" w:rsidRDefault="003A1CF7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ED0">
      <w:rPr>
        <w:rStyle w:val="a5"/>
        <w:noProof/>
      </w:rPr>
      <w:t>2</w: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5014A"/>
    <w:multiLevelType w:val="hybridMultilevel"/>
    <w:tmpl w:val="379C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3B"/>
    <w:rsid w:val="000027C7"/>
    <w:rsid w:val="00002A67"/>
    <w:rsid w:val="000307D9"/>
    <w:rsid w:val="0003318F"/>
    <w:rsid w:val="00047F43"/>
    <w:rsid w:val="0008015E"/>
    <w:rsid w:val="00083B3C"/>
    <w:rsid w:val="00087321"/>
    <w:rsid w:val="000E2C94"/>
    <w:rsid w:val="000E65AF"/>
    <w:rsid w:val="00121329"/>
    <w:rsid w:val="00121CCF"/>
    <w:rsid w:val="00122F3C"/>
    <w:rsid w:val="00160471"/>
    <w:rsid w:val="00161D35"/>
    <w:rsid w:val="00175427"/>
    <w:rsid w:val="001762C9"/>
    <w:rsid w:val="00176312"/>
    <w:rsid w:val="00176B72"/>
    <w:rsid w:val="00182691"/>
    <w:rsid w:val="0018348C"/>
    <w:rsid w:val="001847E8"/>
    <w:rsid w:val="00197FBE"/>
    <w:rsid w:val="001A3343"/>
    <w:rsid w:val="001C1CF3"/>
    <w:rsid w:val="001F435D"/>
    <w:rsid w:val="001F6487"/>
    <w:rsid w:val="002029E4"/>
    <w:rsid w:val="0020647D"/>
    <w:rsid w:val="00212BC3"/>
    <w:rsid w:val="00273CA8"/>
    <w:rsid w:val="00273DFD"/>
    <w:rsid w:val="00274F52"/>
    <w:rsid w:val="002B6D6D"/>
    <w:rsid w:val="002D0740"/>
    <w:rsid w:val="002D4F61"/>
    <w:rsid w:val="002E4D0B"/>
    <w:rsid w:val="0030335C"/>
    <w:rsid w:val="003358D4"/>
    <w:rsid w:val="0034442F"/>
    <w:rsid w:val="00352564"/>
    <w:rsid w:val="00361F34"/>
    <w:rsid w:val="00385D2D"/>
    <w:rsid w:val="00390DB5"/>
    <w:rsid w:val="00391379"/>
    <w:rsid w:val="003A0FA5"/>
    <w:rsid w:val="003A1CF7"/>
    <w:rsid w:val="003A1DA9"/>
    <w:rsid w:val="003C0379"/>
    <w:rsid w:val="003D3D99"/>
    <w:rsid w:val="003E4240"/>
    <w:rsid w:val="003E6B20"/>
    <w:rsid w:val="003F14ED"/>
    <w:rsid w:val="00412333"/>
    <w:rsid w:val="0041434A"/>
    <w:rsid w:val="00422227"/>
    <w:rsid w:val="0045538D"/>
    <w:rsid w:val="004925EA"/>
    <w:rsid w:val="004B4CCC"/>
    <w:rsid w:val="004B6D88"/>
    <w:rsid w:val="004C71B9"/>
    <w:rsid w:val="004D1EAC"/>
    <w:rsid w:val="004E7C13"/>
    <w:rsid w:val="0052627C"/>
    <w:rsid w:val="005271DA"/>
    <w:rsid w:val="0053481B"/>
    <w:rsid w:val="0053589C"/>
    <w:rsid w:val="00535BC1"/>
    <w:rsid w:val="00541CCE"/>
    <w:rsid w:val="00552BDB"/>
    <w:rsid w:val="00567389"/>
    <w:rsid w:val="00592D05"/>
    <w:rsid w:val="00595D9B"/>
    <w:rsid w:val="005D0218"/>
    <w:rsid w:val="00612E3C"/>
    <w:rsid w:val="006359E9"/>
    <w:rsid w:val="006463C2"/>
    <w:rsid w:val="006561C5"/>
    <w:rsid w:val="0066360E"/>
    <w:rsid w:val="00694129"/>
    <w:rsid w:val="006A72B3"/>
    <w:rsid w:val="006A7617"/>
    <w:rsid w:val="006C3420"/>
    <w:rsid w:val="00720364"/>
    <w:rsid w:val="007265E9"/>
    <w:rsid w:val="007305FD"/>
    <w:rsid w:val="00732B4C"/>
    <w:rsid w:val="00774067"/>
    <w:rsid w:val="00775C33"/>
    <w:rsid w:val="0078463C"/>
    <w:rsid w:val="00792707"/>
    <w:rsid w:val="0079554A"/>
    <w:rsid w:val="00796186"/>
    <w:rsid w:val="007A3275"/>
    <w:rsid w:val="007A41E6"/>
    <w:rsid w:val="007E7709"/>
    <w:rsid w:val="00801F4F"/>
    <w:rsid w:val="00814B6C"/>
    <w:rsid w:val="00864CB2"/>
    <w:rsid w:val="008656E6"/>
    <w:rsid w:val="00897143"/>
    <w:rsid w:val="008A176C"/>
    <w:rsid w:val="008A7448"/>
    <w:rsid w:val="008C6E4D"/>
    <w:rsid w:val="008D5CCB"/>
    <w:rsid w:val="0090386D"/>
    <w:rsid w:val="00913E5B"/>
    <w:rsid w:val="009564AA"/>
    <w:rsid w:val="0096034D"/>
    <w:rsid w:val="00962262"/>
    <w:rsid w:val="0096229E"/>
    <w:rsid w:val="0096665A"/>
    <w:rsid w:val="009812A1"/>
    <w:rsid w:val="009943B7"/>
    <w:rsid w:val="009952D4"/>
    <w:rsid w:val="00996950"/>
    <w:rsid w:val="009F1DBF"/>
    <w:rsid w:val="009F3FEA"/>
    <w:rsid w:val="009F7FFD"/>
    <w:rsid w:val="00A323D3"/>
    <w:rsid w:val="00A40221"/>
    <w:rsid w:val="00A40E29"/>
    <w:rsid w:val="00A550E7"/>
    <w:rsid w:val="00A70A27"/>
    <w:rsid w:val="00A728C1"/>
    <w:rsid w:val="00A7385A"/>
    <w:rsid w:val="00AD1763"/>
    <w:rsid w:val="00AF3F46"/>
    <w:rsid w:val="00B020A8"/>
    <w:rsid w:val="00B179EC"/>
    <w:rsid w:val="00B21BB0"/>
    <w:rsid w:val="00B53C3B"/>
    <w:rsid w:val="00B55B67"/>
    <w:rsid w:val="00BB03E2"/>
    <w:rsid w:val="00BC2704"/>
    <w:rsid w:val="00BD61B1"/>
    <w:rsid w:val="00BD7068"/>
    <w:rsid w:val="00BD7A50"/>
    <w:rsid w:val="00C0151D"/>
    <w:rsid w:val="00C12BA9"/>
    <w:rsid w:val="00C16EBB"/>
    <w:rsid w:val="00C25BB2"/>
    <w:rsid w:val="00C31A5A"/>
    <w:rsid w:val="00C53CFE"/>
    <w:rsid w:val="00C55B7F"/>
    <w:rsid w:val="00C57302"/>
    <w:rsid w:val="00C62E96"/>
    <w:rsid w:val="00C6534A"/>
    <w:rsid w:val="00C768EC"/>
    <w:rsid w:val="00C84762"/>
    <w:rsid w:val="00C85DE5"/>
    <w:rsid w:val="00CB4356"/>
    <w:rsid w:val="00CB5244"/>
    <w:rsid w:val="00CE490D"/>
    <w:rsid w:val="00D311FF"/>
    <w:rsid w:val="00D335CB"/>
    <w:rsid w:val="00D368E8"/>
    <w:rsid w:val="00D36F0A"/>
    <w:rsid w:val="00D37725"/>
    <w:rsid w:val="00D47170"/>
    <w:rsid w:val="00D72CD4"/>
    <w:rsid w:val="00DB18F4"/>
    <w:rsid w:val="00DC0CDF"/>
    <w:rsid w:val="00DC527B"/>
    <w:rsid w:val="00DC5443"/>
    <w:rsid w:val="00DD175B"/>
    <w:rsid w:val="00DF31EC"/>
    <w:rsid w:val="00E044F8"/>
    <w:rsid w:val="00E15570"/>
    <w:rsid w:val="00E21572"/>
    <w:rsid w:val="00E2438C"/>
    <w:rsid w:val="00E27751"/>
    <w:rsid w:val="00E63AEC"/>
    <w:rsid w:val="00E64583"/>
    <w:rsid w:val="00E76E44"/>
    <w:rsid w:val="00E90B7B"/>
    <w:rsid w:val="00E95524"/>
    <w:rsid w:val="00EA2B40"/>
    <w:rsid w:val="00EA7B19"/>
    <w:rsid w:val="00EB2339"/>
    <w:rsid w:val="00EC26E3"/>
    <w:rsid w:val="00F0046D"/>
    <w:rsid w:val="00F00CE7"/>
    <w:rsid w:val="00F107B9"/>
    <w:rsid w:val="00F11FC8"/>
    <w:rsid w:val="00F2770E"/>
    <w:rsid w:val="00F65ED0"/>
    <w:rsid w:val="00F743EC"/>
    <w:rsid w:val="00F918EF"/>
    <w:rsid w:val="00F97590"/>
    <w:rsid w:val="00FA2A7B"/>
    <w:rsid w:val="00FB6940"/>
    <w:rsid w:val="00FC31ED"/>
    <w:rsid w:val="00FC40D6"/>
    <w:rsid w:val="00FE2AA2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77740B-CBA3-4F3B-A29E-BA1DE954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1" w:unhideWhenUsed="1" w:qFormat="1"/>
    <w:lsdException w:name="toc 4" w:semiHidden="1" w:uiPriority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uiPriority w:val="39"/>
    <w:rsid w:val="009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paragraph" w:styleId="ae">
    <w:name w:val="footer"/>
    <w:basedOn w:val="a"/>
    <w:link w:val="af"/>
    <w:semiHidden/>
    <w:unhideWhenUsed/>
    <w:rsid w:val="00F00C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F00CE7"/>
    <w:rPr>
      <w:sz w:val="24"/>
      <w:szCs w:val="24"/>
    </w:rPr>
  </w:style>
  <w:style w:type="paragraph" w:styleId="af0">
    <w:name w:val="List Paragraph"/>
    <w:basedOn w:val="a"/>
    <w:uiPriority w:val="1"/>
    <w:qFormat/>
    <w:rsid w:val="007A3275"/>
    <w:pPr>
      <w:widowControl w:val="0"/>
      <w:autoSpaceDE w:val="0"/>
      <w:autoSpaceDN w:val="0"/>
      <w:ind w:left="1393" w:hanging="36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32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toc 3"/>
    <w:basedOn w:val="a"/>
    <w:uiPriority w:val="1"/>
    <w:qFormat/>
    <w:rsid w:val="007A3275"/>
    <w:pPr>
      <w:widowControl w:val="0"/>
      <w:autoSpaceDE w:val="0"/>
      <w:autoSpaceDN w:val="0"/>
      <w:spacing w:before="33"/>
      <w:ind w:left="1006" w:hanging="471"/>
    </w:pPr>
    <w:rPr>
      <w:rFonts w:ascii="Candara" w:eastAsia="Candara" w:hAnsi="Candara" w:cs="Candara"/>
      <w:sz w:val="22"/>
      <w:szCs w:val="22"/>
      <w:lang w:eastAsia="en-US"/>
    </w:rPr>
  </w:style>
  <w:style w:type="paragraph" w:styleId="4">
    <w:name w:val="toc 4"/>
    <w:basedOn w:val="a"/>
    <w:uiPriority w:val="1"/>
    <w:qFormat/>
    <w:rsid w:val="007A3275"/>
    <w:pPr>
      <w:widowControl w:val="0"/>
      <w:autoSpaceDE w:val="0"/>
      <w:autoSpaceDN w:val="0"/>
      <w:spacing w:before="33"/>
      <w:ind w:left="620"/>
    </w:pPr>
    <w:rPr>
      <w:rFonts w:ascii="Candara" w:eastAsia="Candara" w:hAnsi="Candara" w:cs="Candara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A327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emn1\Downloads\&#1054;&#1057;&#1053;&#1054;&#1042;&#1053;&#1054;&#1049;_&#1056;&#1048;&#1056;&#1054;%20(9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2CDE-F04A-4CEC-AE41-26DF86EF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ОСНОВНОЙ_РИРО (9)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ОСНОВНОЙ_</vt:lpstr>
    </vt:vector>
  </TitlesOfParts>
  <Company>Typography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ОСНОВНОЙ_</dc:title>
  <dc:creator>priemn1</dc:creator>
  <cp:lastModifiedBy>1</cp:lastModifiedBy>
  <cp:revision>2</cp:revision>
  <cp:lastPrinted>2022-04-15T09:35:00Z</cp:lastPrinted>
  <dcterms:created xsi:type="dcterms:W3CDTF">2024-11-28T06:47:00Z</dcterms:created>
  <dcterms:modified xsi:type="dcterms:W3CDTF">2024-11-28T06:47:00Z</dcterms:modified>
</cp:coreProperties>
</file>